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-540" w:type="dxa"/>
        <w:tblLayout w:type="fixed"/>
        <w:tblLook w:val="0600" w:firstRow="0" w:lastRow="0" w:firstColumn="0" w:lastColumn="0" w:noHBand="1" w:noVBand="1"/>
      </w:tblPr>
      <w:tblGrid>
        <w:gridCol w:w="5270"/>
        <w:gridCol w:w="5518"/>
      </w:tblGrid>
      <w:tr w:rsidR="00FC030B" w14:paraId="4A44DD09" w14:textId="77777777" w:rsidTr="000278B0">
        <w:trPr>
          <w:trHeight w:val="810"/>
        </w:trPr>
        <w:tc>
          <w:tcPr>
            <w:tcW w:w="5270" w:type="dxa"/>
            <w:vAlign w:val="bottom"/>
          </w:tcPr>
          <w:p w14:paraId="224228C3" w14:textId="77777777" w:rsidR="00FC030B" w:rsidRDefault="00ED39EF" w:rsidP="00E20402">
            <w:pPr>
              <w:pStyle w:val="Title"/>
            </w:pPr>
            <w:sdt>
              <w:sdtPr>
                <w:id w:val="862778577"/>
                <w:placeholder>
                  <w:docPart w:val="27D1AEE19118427193375C11A6DE8F5D"/>
                </w:placeholder>
                <w:temporary/>
                <w:showingPlcHdr/>
                <w15:appearance w15:val="hidden"/>
              </w:sdtPr>
              <w:sdtEndPr/>
              <w:sdtContent>
                <w:r w:rsidR="00E20402" w:rsidRPr="00B86102">
                  <w:rPr>
                    <w:sz w:val="56"/>
                    <w:szCs w:val="16"/>
                  </w:rPr>
                  <w:t>meeting Agenda</w:t>
                </w:r>
              </w:sdtContent>
            </w:sdt>
          </w:p>
        </w:tc>
        <w:tc>
          <w:tcPr>
            <w:tcW w:w="5518" w:type="dxa"/>
            <w:vMerge w:val="restart"/>
            <w:vAlign w:val="center"/>
          </w:tcPr>
          <w:p w14:paraId="2CBCB8DF" w14:textId="38B7FC05" w:rsidR="00306A13" w:rsidRDefault="00306A13" w:rsidP="00E24B69">
            <w:pPr>
              <w:spacing w:after="0"/>
              <w:ind w:left="-384" w:right="-6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C2476" wp14:editId="7C15D886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22225</wp:posOffset>
                      </wp:positionV>
                      <wp:extent cx="1625600" cy="1244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EF9275" w14:textId="77777777" w:rsidR="00306A13" w:rsidRDefault="00306A13" w:rsidP="00306A13">
                                  <w:r>
                                    <w:t xml:space="preserve">DATE: </w:t>
                                  </w:r>
                                </w:p>
                                <w:p w14:paraId="22C834A4" w14:textId="2DD24D06" w:rsidR="00306A13" w:rsidRDefault="00306A13" w:rsidP="00306A13">
                                  <w:r>
                                    <w:t xml:space="preserve">                                                    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C2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7.1pt;margin-top:1.75pt;width:128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" fillcolor="white [3201]" stroked="f" strokeweight=".5pt">
                      <v:textbox>
                        <w:txbxContent>
                          <w:p w14:paraId="1CEF9275" w14:textId="77777777" w:rsidR="00306A13" w:rsidRDefault="00306A13" w:rsidP="00306A13">
                            <w:r>
                              <w:t xml:space="preserve">DATE: </w:t>
                            </w:r>
                          </w:p>
                          <w:p w14:paraId="22C834A4" w14:textId="2DD24D06" w:rsidR="00306A13" w:rsidRDefault="00306A13" w:rsidP="00306A13">
                            <w:r>
                              <w:t xml:space="preserve">                                                    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C1081" wp14:editId="02E935A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-3175</wp:posOffset>
                      </wp:positionV>
                      <wp:extent cx="1708150" cy="1301750"/>
                      <wp:effectExtent l="0" t="0" r="635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0" cy="130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CD8446" w14:textId="775FFF65" w:rsidR="00306A13" w:rsidRDefault="00306A13" w:rsidP="00306A13">
                                  <w:pPr>
                                    <w:spacing w:after="0"/>
                                    <w:ind w:left="-384" w:right="-648"/>
                                  </w:pPr>
                                  <w:r>
                                    <w:t xml:space="preserve">     ATTENDANCE:                              </w:t>
                                  </w:r>
                                </w:p>
                                <w:p w14:paraId="3684CE17" w14:textId="34434409" w:rsidR="00306A13" w:rsidRDefault="00306A13" w:rsidP="00306A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1081" id="Text Box 1" o:spid="_x0000_s1027" type="#_x0000_t202" style="position:absolute;left:0;text-align:left;margin-left:-2.4pt;margin-top:-.25pt;width:134.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" fillcolor="white [3201]" stroked="f" strokeweight=".5pt">
                      <v:textbox>
                        <w:txbxContent>
                          <w:p w14:paraId="38CD8446" w14:textId="775FFF65" w:rsidR="00306A13" w:rsidRDefault="00306A13" w:rsidP="00306A13">
                            <w:pPr>
                              <w:spacing w:after="0"/>
                              <w:ind w:left="-384" w:right="-648"/>
                            </w:pPr>
                            <w:r>
                              <w:t xml:space="preserve">     ATTENDANCE:                              </w:t>
                            </w:r>
                          </w:p>
                          <w:p w14:paraId="3684CE17" w14:textId="34434409" w:rsidR="00306A13" w:rsidRDefault="00306A13" w:rsidP="00306A13"/>
                        </w:txbxContent>
                      </v:textbox>
                    </v:shape>
                  </w:pict>
                </mc:Fallback>
              </mc:AlternateContent>
            </w:r>
          </w:p>
          <w:p w14:paraId="5F228493" w14:textId="6804855E" w:rsidR="00B86102" w:rsidRDefault="00B86102" w:rsidP="00E24B69">
            <w:pPr>
              <w:spacing w:after="0"/>
              <w:ind w:left="-384" w:right="-648"/>
              <w:jc w:val="center"/>
            </w:pPr>
            <w:r>
              <w:t xml:space="preserve"> </w:t>
            </w:r>
          </w:p>
        </w:tc>
      </w:tr>
      <w:tr w:rsidR="00FC030B" w14:paraId="11386AE7" w14:textId="77777777" w:rsidTr="000278B0">
        <w:trPr>
          <w:trHeight w:val="24"/>
        </w:trPr>
        <w:tc>
          <w:tcPr>
            <w:tcW w:w="5270" w:type="dxa"/>
            <w:vAlign w:val="center"/>
          </w:tcPr>
          <w:p w14:paraId="4EE06FBF" w14:textId="43D0417A" w:rsidR="00FC030B" w:rsidRPr="008342D0" w:rsidRDefault="00FC030B" w:rsidP="009D1D64">
            <w:pPr>
              <w:pStyle w:val="Subhead"/>
            </w:pPr>
          </w:p>
        </w:tc>
        <w:tc>
          <w:tcPr>
            <w:tcW w:w="5518" w:type="dxa"/>
            <w:vMerge/>
          </w:tcPr>
          <w:p w14:paraId="132BC52F" w14:textId="77777777" w:rsidR="00FC030B" w:rsidRDefault="00FC030B" w:rsidP="002965C2">
            <w:pPr>
              <w:pStyle w:val="Subhead"/>
            </w:pPr>
          </w:p>
        </w:tc>
      </w:tr>
    </w:tbl>
    <w:p w14:paraId="3C69D6B1" w14:textId="77777777" w:rsidR="00EF36A5" w:rsidRPr="00C20B2D" w:rsidRDefault="00EF36A5" w:rsidP="00E24B69">
      <w:pPr>
        <w:spacing w:before="0" w:after="0"/>
      </w:pPr>
    </w:p>
    <w:tbl>
      <w:tblPr>
        <w:tblW w:w="10772" w:type="dxa"/>
        <w:tblInd w:w="-54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0"/>
        <w:gridCol w:w="270"/>
        <w:gridCol w:w="2520"/>
        <w:gridCol w:w="270"/>
        <w:gridCol w:w="3212"/>
      </w:tblGrid>
      <w:tr w:rsidR="002D2055" w14:paraId="04F4C3E9" w14:textId="77777777" w:rsidTr="000278B0">
        <w:trPr>
          <w:trHeight w:val="499"/>
        </w:trPr>
        <w:tc>
          <w:tcPr>
            <w:tcW w:w="4500" w:type="dxa"/>
            <w:shd w:val="clear" w:color="auto" w:fill="E4F4EF" w:themeFill="accent2" w:themeFillTint="33"/>
            <w:vAlign w:val="center"/>
          </w:tcPr>
          <w:p w14:paraId="435E15AC" w14:textId="1202FA15" w:rsidR="00B265A1" w:rsidRDefault="00B86102" w:rsidP="009D1D64">
            <w:pPr>
              <w:pStyle w:val="Heading1"/>
            </w:pPr>
            <w:r>
              <w:t xml:space="preserve">oUTSTANDING iSSUES: </w:t>
            </w:r>
          </w:p>
        </w:tc>
        <w:tc>
          <w:tcPr>
            <w:tcW w:w="270" w:type="dxa"/>
            <w:vAlign w:val="center"/>
          </w:tcPr>
          <w:p w14:paraId="0B724B5E" w14:textId="77777777" w:rsidR="00B265A1" w:rsidRPr="00AB4981" w:rsidRDefault="00B265A1" w:rsidP="009D1D64">
            <w:pPr>
              <w:pStyle w:val="Heading1"/>
            </w:pPr>
          </w:p>
        </w:tc>
        <w:tc>
          <w:tcPr>
            <w:tcW w:w="2520" w:type="dxa"/>
            <w:shd w:val="clear" w:color="auto" w:fill="E4F4EF" w:themeFill="accent2" w:themeFillTint="33"/>
            <w:vAlign w:val="center"/>
          </w:tcPr>
          <w:p w14:paraId="3AC20D7F" w14:textId="127F8414" w:rsidR="00B265A1" w:rsidRDefault="00B86102" w:rsidP="009D1D64">
            <w:pPr>
              <w:pStyle w:val="Heading1"/>
            </w:pPr>
            <w:r>
              <w:t>rESOLUTION:</w:t>
            </w:r>
          </w:p>
        </w:tc>
        <w:tc>
          <w:tcPr>
            <w:tcW w:w="270" w:type="dxa"/>
            <w:vAlign w:val="center"/>
          </w:tcPr>
          <w:p w14:paraId="418C8B64" w14:textId="77777777" w:rsidR="00B265A1" w:rsidRPr="00AB4981" w:rsidRDefault="00B265A1" w:rsidP="009D1D64">
            <w:pPr>
              <w:pStyle w:val="Heading1"/>
            </w:pPr>
          </w:p>
        </w:tc>
        <w:tc>
          <w:tcPr>
            <w:tcW w:w="3212" w:type="dxa"/>
            <w:shd w:val="clear" w:color="auto" w:fill="E4F4EF" w:themeFill="accent2" w:themeFillTint="33"/>
            <w:vAlign w:val="center"/>
          </w:tcPr>
          <w:p w14:paraId="47CC5564" w14:textId="40FAC04B" w:rsidR="00B265A1" w:rsidRDefault="00B86102" w:rsidP="009D1D64">
            <w:pPr>
              <w:pStyle w:val="Heading1"/>
            </w:pPr>
            <w:r>
              <w:t>FURTHER ACTION REQUIRED:</w:t>
            </w:r>
          </w:p>
        </w:tc>
      </w:tr>
      <w:tr w:rsidR="00B265A1" w14:paraId="25AA75B4" w14:textId="77777777" w:rsidTr="000278B0">
        <w:trPr>
          <w:trHeight w:val="499"/>
        </w:trPr>
        <w:tc>
          <w:tcPr>
            <w:tcW w:w="4500" w:type="dxa"/>
          </w:tcPr>
          <w:p w14:paraId="3D0C684F" w14:textId="6E8C9E25" w:rsidR="00B265A1" w:rsidRPr="006E41B0" w:rsidRDefault="00B265A1" w:rsidP="006E41B0"/>
        </w:tc>
        <w:tc>
          <w:tcPr>
            <w:tcW w:w="270" w:type="dxa"/>
          </w:tcPr>
          <w:p w14:paraId="200A6E0D" w14:textId="77777777" w:rsidR="00B265A1" w:rsidRDefault="00B265A1" w:rsidP="00FC030B"/>
        </w:tc>
        <w:tc>
          <w:tcPr>
            <w:tcW w:w="2520" w:type="dxa"/>
          </w:tcPr>
          <w:p w14:paraId="4B2CA9E9" w14:textId="03C7C9CB" w:rsidR="00B265A1" w:rsidRDefault="00B265A1" w:rsidP="008A7DE3"/>
        </w:tc>
        <w:tc>
          <w:tcPr>
            <w:tcW w:w="270" w:type="dxa"/>
          </w:tcPr>
          <w:p w14:paraId="0B7F2A89" w14:textId="77777777" w:rsidR="00B265A1" w:rsidRDefault="00B265A1" w:rsidP="00FC030B"/>
        </w:tc>
        <w:tc>
          <w:tcPr>
            <w:tcW w:w="3212" w:type="dxa"/>
          </w:tcPr>
          <w:p w14:paraId="288F89E9" w14:textId="440CDD19" w:rsidR="00B265A1" w:rsidRPr="00A7297A" w:rsidRDefault="00B265A1" w:rsidP="008A7DE3"/>
        </w:tc>
      </w:tr>
      <w:tr w:rsidR="00864658" w14:paraId="39350C94" w14:textId="77777777" w:rsidTr="000278B0">
        <w:trPr>
          <w:trHeight w:val="178"/>
        </w:trPr>
        <w:tc>
          <w:tcPr>
            <w:tcW w:w="4500" w:type="dxa"/>
          </w:tcPr>
          <w:p w14:paraId="17724DDD" w14:textId="77777777" w:rsidR="00864658" w:rsidRDefault="00864658" w:rsidP="006F67B1">
            <w:pPr>
              <w:pStyle w:val="Heading1"/>
            </w:pPr>
          </w:p>
        </w:tc>
        <w:tc>
          <w:tcPr>
            <w:tcW w:w="270" w:type="dxa"/>
          </w:tcPr>
          <w:p w14:paraId="1721D81A" w14:textId="77777777" w:rsidR="00864658" w:rsidRDefault="00864658" w:rsidP="00FC030B"/>
        </w:tc>
        <w:tc>
          <w:tcPr>
            <w:tcW w:w="2520" w:type="dxa"/>
          </w:tcPr>
          <w:p w14:paraId="086C157F" w14:textId="77777777" w:rsidR="00864658" w:rsidRDefault="00864658" w:rsidP="00051508">
            <w:pPr>
              <w:pStyle w:val="Heading1"/>
            </w:pPr>
          </w:p>
        </w:tc>
        <w:tc>
          <w:tcPr>
            <w:tcW w:w="270" w:type="dxa"/>
          </w:tcPr>
          <w:p w14:paraId="35815785" w14:textId="77777777" w:rsidR="00864658" w:rsidRDefault="00864658" w:rsidP="00FC030B"/>
        </w:tc>
        <w:tc>
          <w:tcPr>
            <w:tcW w:w="3212" w:type="dxa"/>
          </w:tcPr>
          <w:p w14:paraId="3E074D80" w14:textId="77777777" w:rsidR="00864658" w:rsidRPr="00A7297A" w:rsidRDefault="00864658" w:rsidP="00A7297A"/>
        </w:tc>
      </w:tr>
      <w:tr w:rsidR="006F67B1" w14:paraId="777550C7" w14:textId="77777777" w:rsidTr="000278B0">
        <w:trPr>
          <w:trHeight w:val="499"/>
        </w:trPr>
        <w:tc>
          <w:tcPr>
            <w:tcW w:w="4500" w:type="dxa"/>
            <w:vAlign w:val="center"/>
          </w:tcPr>
          <w:p w14:paraId="433064E1" w14:textId="5B0B362F" w:rsidR="006F67B1" w:rsidRPr="006E41B0" w:rsidRDefault="006F67B1" w:rsidP="00E24B69">
            <w:pPr>
              <w:pStyle w:val="Heading1"/>
            </w:pPr>
          </w:p>
        </w:tc>
        <w:tc>
          <w:tcPr>
            <w:tcW w:w="270" w:type="dxa"/>
          </w:tcPr>
          <w:p w14:paraId="329AE0C8" w14:textId="77777777" w:rsidR="006F67B1" w:rsidRDefault="006F67B1" w:rsidP="00FC030B"/>
        </w:tc>
        <w:tc>
          <w:tcPr>
            <w:tcW w:w="2520" w:type="dxa"/>
            <w:vAlign w:val="center"/>
          </w:tcPr>
          <w:p w14:paraId="7AAE38B6" w14:textId="755E0276" w:rsidR="006F67B1" w:rsidRDefault="006F67B1" w:rsidP="00E24B69"/>
        </w:tc>
        <w:tc>
          <w:tcPr>
            <w:tcW w:w="270" w:type="dxa"/>
          </w:tcPr>
          <w:p w14:paraId="08C29914" w14:textId="77777777" w:rsidR="006F67B1" w:rsidRDefault="006F67B1" w:rsidP="00FC030B"/>
        </w:tc>
        <w:tc>
          <w:tcPr>
            <w:tcW w:w="3212" w:type="dxa"/>
          </w:tcPr>
          <w:p w14:paraId="2C774A97" w14:textId="77777777" w:rsidR="006F67B1" w:rsidRPr="00A7297A" w:rsidRDefault="006F67B1" w:rsidP="00715FDA"/>
        </w:tc>
      </w:tr>
    </w:tbl>
    <w:p w14:paraId="5748CFE8" w14:textId="77777777" w:rsidR="009426F3" w:rsidRDefault="009426F3" w:rsidP="009721D1"/>
    <w:tbl>
      <w:tblPr>
        <w:tblW w:w="10800" w:type="dxa"/>
        <w:tblInd w:w="-54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0"/>
        <w:gridCol w:w="270"/>
        <w:gridCol w:w="2520"/>
        <w:gridCol w:w="270"/>
        <w:gridCol w:w="3240"/>
      </w:tblGrid>
      <w:tr w:rsidR="00FA60B7" w14:paraId="0DB5A5DF" w14:textId="77777777" w:rsidTr="000278B0">
        <w:trPr>
          <w:trHeight w:val="513"/>
        </w:trPr>
        <w:tc>
          <w:tcPr>
            <w:tcW w:w="4500" w:type="dxa"/>
            <w:shd w:val="clear" w:color="auto" w:fill="FCE1DF" w:themeFill="accent3" w:themeFillTint="33"/>
            <w:vAlign w:val="center"/>
          </w:tcPr>
          <w:p w14:paraId="406E9338" w14:textId="3F8BFD68" w:rsidR="00CA5A34" w:rsidRPr="00EF7EB0" w:rsidRDefault="00B86102" w:rsidP="009D1D64">
            <w:pPr>
              <w:pStyle w:val="Heading1"/>
            </w:pPr>
            <w:bookmarkStart w:id="0" w:name="_Hlk158021189"/>
            <w:r w:rsidRPr="00B86102">
              <w:t>uPDATES</w:t>
            </w:r>
            <w:r>
              <w:t xml:space="preserve">: </w:t>
            </w:r>
          </w:p>
        </w:tc>
        <w:tc>
          <w:tcPr>
            <w:tcW w:w="270" w:type="dxa"/>
            <w:vAlign w:val="center"/>
          </w:tcPr>
          <w:p w14:paraId="6D12A328" w14:textId="77777777" w:rsidR="00CA5A34" w:rsidRPr="00EF7EB0" w:rsidRDefault="00CA5A34" w:rsidP="009D1D64">
            <w:pPr>
              <w:pStyle w:val="Heading1"/>
            </w:pPr>
          </w:p>
        </w:tc>
        <w:tc>
          <w:tcPr>
            <w:tcW w:w="2520" w:type="dxa"/>
            <w:shd w:val="clear" w:color="auto" w:fill="FCE1DF" w:themeFill="accent3" w:themeFillTint="33"/>
            <w:vAlign w:val="center"/>
          </w:tcPr>
          <w:p w14:paraId="7F0A313C" w14:textId="799A51A9" w:rsidR="00CA5A34" w:rsidRPr="00EF7EB0" w:rsidRDefault="00193A5D" w:rsidP="009D1D64">
            <w:pPr>
              <w:pStyle w:val="Heading1"/>
            </w:pPr>
            <w:r w:rsidRPr="00193A5D">
              <w:t>aCTION rEQUIRED:</w:t>
            </w:r>
          </w:p>
        </w:tc>
        <w:tc>
          <w:tcPr>
            <w:tcW w:w="270" w:type="dxa"/>
            <w:vAlign w:val="center"/>
          </w:tcPr>
          <w:p w14:paraId="450FC6CE" w14:textId="77777777" w:rsidR="00CA5A34" w:rsidRPr="00EF7EB0" w:rsidRDefault="00CA5A34" w:rsidP="009D1D64">
            <w:pPr>
              <w:pStyle w:val="Heading1"/>
            </w:pPr>
          </w:p>
        </w:tc>
        <w:tc>
          <w:tcPr>
            <w:tcW w:w="3240" w:type="dxa"/>
            <w:shd w:val="clear" w:color="auto" w:fill="FCE1DF" w:themeFill="accent3" w:themeFillTint="33"/>
            <w:vAlign w:val="center"/>
          </w:tcPr>
          <w:p w14:paraId="094A97FE" w14:textId="26A78154" w:rsidR="00CA5A34" w:rsidRPr="00EF7EB0" w:rsidRDefault="00193A5D" w:rsidP="009D1D64">
            <w:pPr>
              <w:pStyle w:val="Heading1"/>
            </w:pPr>
            <w:r>
              <w:t xml:space="preserve">eSCALATION nEEDED: </w:t>
            </w:r>
          </w:p>
        </w:tc>
      </w:tr>
      <w:tr w:rsidR="00EF7EB0" w14:paraId="39FED7AB" w14:textId="77777777" w:rsidTr="000278B0">
        <w:trPr>
          <w:trHeight w:val="504"/>
        </w:trPr>
        <w:tc>
          <w:tcPr>
            <w:tcW w:w="4500" w:type="dxa"/>
          </w:tcPr>
          <w:p w14:paraId="0CA91124" w14:textId="33549472" w:rsidR="00EF7EB0" w:rsidRPr="00EF7EB0" w:rsidRDefault="00EF7EB0" w:rsidP="009D1D64"/>
        </w:tc>
        <w:tc>
          <w:tcPr>
            <w:tcW w:w="270" w:type="dxa"/>
          </w:tcPr>
          <w:p w14:paraId="4D033D3D" w14:textId="77777777" w:rsidR="00EF7EB0" w:rsidRPr="00EF7EB0" w:rsidRDefault="00EF7EB0" w:rsidP="009D1D64"/>
        </w:tc>
        <w:tc>
          <w:tcPr>
            <w:tcW w:w="2520" w:type="dxa"/>
          </w:tcPr>
          <w:p w14:paraId="1051189E" w14:textId="01872767" w:rsidR="00EF7EB0" w:rsidRPr="00EF7EB0" w:rsidRDefault="00EF7EB0" w:rsidP="009D1D64"/>
        </w:tc>
        <w:tc>
          <w:tcPr>
            <w:tcW w:w="270" w:type="dxa"/>
          </w:tcPr>
          <w:p w14:paraId="122A1581" w14:textId="77777777" w:rsidR="00EF7EB0" w:rsidRPr="00EF7EB0" w:rsidRDefault="00EF7EB0" w:rsidP="009D1D64"/>
        </w:tc>
        <w:tc>
          <w:tcPr>
            <w:tcW w:w="3240" w:type="dxa"/>
          </w:tcPr>
          <w:p w14:paraId="7387C0DD" w14:textId="3F6B6A97" w:rsidR="00EF7EB0" w:rsidRPr="00EF7EB0" w:rsidRDefault="00EF7EB0" w:rsidP="009D1D64"/>
        </w:tc>
      </w:tr>
      <w:tr w:rsidR="00B86102" w14:paraId="7E7650EC" w14:textId="77777777" w:rsidTr="000278B0">
        <w:trPr>
          <w:trHeight w:val="504"/>
        </w:trPr>
        <w:tc>
          <w:tcPr>
            <w:tcW w:w="4500" w:type="dxa"/>
          </w:tcPr>
          <w:p w14:paraId="71F1BADF" w14:textId="77777777" w:rsidR="00B86102" w:rsidRPr="00EF7EB0" w:rsidRDefault="00B86102" w:rsidP="009D1D64"/>
        </w:tc>
        <w:tc>
          <w:tcPr>
            <w:tcW w:w="270" w:type="dxa"/>
          </w:tcPr>
          <w:p w14:paraId="619AF891" w14:textId="77777777" w:rsidR="00B86102" w:rsidRPr="00EF7EB0" w:rsidRDefault="00B86102" w:rsidP="009D1D64"/>
        </w:tc>
        <w:tc>
          <w:tcPr>
            <w:tcW w:w="2520" w:type="dxa"/>
          </w:tcPr>
          <w:p w14:paraId="113EC0C0" w14:textId="77777777" w:rsidR="00B86102" w:rsidRPr="00EF7EB0" w:rsidRDefault="00B86102" w:rsidP="009D1D64"/>
        </w:tc>
        <w:tc>
          <w:tcPr>
            <w:tcW w:w="270" w:type="dxa"/>
          </w:tcPr>
          <w:p w14:paraId="2F7532B5" w14:textId="77777777" w:rsidR="00B86102" w:rsidRPr="00EF7EB0" w:rsidRDefault="00B86102" w:rsidP="009D1D64"/>
        </w:tc>
        <w:tc>
          <w:tcPr>
            <w:tcW w:w="3240" w:type="dxa"/>
          </w:tcPr>
          <w:p w14:paraId="3E2722FE" w14:textId="77777777" w:rsidR="00B86102" w:rsidRPr="00EF7EB0" w:rsidRDefault="00B86102" w:rsidP="009D1D64"/>
        </w:tc>
      </w:tr>
      <w:tr w:rsidR="00B86102" w14:paraId="0F71AE84" w14:textId="77777777" w:rsidTr="000278B0">
        <w:trPr>
          <w:trHeight w:val="504"/>
        </w:trPr>
        <w:tc>
          <w:tcPr>
            <w:tcW w:w="4500" w:type="dxa"/>
          </w:tcPr>
          <w:p w14:paraId="49479D46" w14:textId="77777777" w:rsidR="00B86102" w:rsidRPr="00EF7EB0" w:rsidRDefault="00B86102" w:rsidP="009D1D64"/>
        </w:tc>
        <w:tc>
          <w:tcPr>
            <w:tcW w:w="270" w:type="dxa"/>
          </w:tcPr>
          <w:p w14:paraId="5B696849" w14:textId="77777777" w:rsidR="00B86102" w:rsidRPr="00EF7EB0" w:rsidRDefault="00B86102" w:rsidP="009D1D64"/>
        </w:tc>
        <w:tc>
          <w:tcPr>
            <w:tcW w:w="2520" w:type="dxa"/>
          </w:tcPr>
          <w:p w14:paraId="75D29AE6" w14:textId="77777777" w:rsidR="00B86102" w:rsidRPr="00EF7EB0" w:rsidRDefault="00B86102" w:rsidP="009D1D64"/>
        </w:tc>
        <w:tc>
          <w:tcPr>
            <w:tcW w:w="270" w:type="dxa"/>
          </w:tcPr>
          <w:p w14:paraId="2B8D565A" w14:textId="77777777" w:rsidR="00B86102" w:rsidRPr="00EF7EB0" w:rsidRDefault="00B86102" w:rsidP="009D1D64"/>
        </w:tc>
        <w:tc>
          <w:tcPr>
            <w:tcW w:w="3240" w:type="dxa"/>
          </w:tcPr>
          <w:p w14:paraId="68368AA4" w14:textId="77777777" w:rsidR="00B86102" w:rsidRPr="00EF7EB0" w:rsidRDefault="00B86102" w:rsidP="009D1D64"/>
        </w:tc>
      </w:tr>
      <w:bookmarkEnd w:id="0"/>
    </w:tbl>
    <w:p w14:paraId="04F914E1" w14:textId="77777777" w:rsidR="00917992" w:rsidRDefault="00917992" w:rsidP="009426F3"/>
    <w:tbl>
      <w:tblPr>
        <w:tblW w:w="10800" w:type="dxa"/>
        <w:tblInd w:w="-54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0"/>
        <w:gridCol w:w="270"/>
        <w:gridCol w:w="2520"/>
        <w:gridCol w:w="270"/>
        <w:gridCol w:w="3240"/>
      </w:tblGrid>
      <w:tr w:rsidR="00917992" w14:paraId="1E459AC3" w14:textId="77777777" w:rsidTr="000278B0">
        <w:trPr>
          <w:trHeight w:val="513"/>
        </w:trPr>
        <w:tc>
          <w:tcPr>
            <w:tcW w:w="4500" w:type="dxa"/>
            <w:shd w:val="clear" w:color="auto" w:fill="FFECD3" w:themeFill="accent5"/>
            <w:vAlign w:val="center"/>
          </w:tcPr>
          <w:p w14:paraId="7A9A6B26" w14:textId="4B455774" w:rsidR="00917992" w:rsidRPr="00EF7EB0" w:rsidRDefault="00917992" w:rsidP="001E5A07">
            <w:pPr>
              <w:pStyle w:val="Heading1"/>
            </w:pPr>
            <w:r>
              <w:t xml:space="preserve">Standing ITEMS: </w:t>
            </w:r>
          </w:p>
        </w:tc>
        <w:tc>
          <w:tcPr>
            <w:tcW w:w="270" w:type="dxa"/>
            <w:shd w:val="clear" w:color="auto" w:fill="FFECD3" w:themeFill="accent5"/>
            <w:vAlign w:val="center"/>
          </w:tcPr>
          <w:p w14:paraId="110D7D9B" w14:textId="77777777" w:rsidR="00917992" w:rsidRPr="00EF7EB0" w:rsidRDefault="00917992" w:rsidP="001E5A07">
            <w:pPr>
              <w:pStyle w:val="Heading1"/>
            </w:pPr>
          </w:p>
        </w:tc>
        <w:tc>
          <w:tcPr>
            <w:tcW w:w="2520" w:type="dxa"/>
            <w:shd w:val="clear" w:color="auto" w:fill="FFECD3" w:themeFill="accent5"/>
            <w:vAlign w:val="center"/>
          </w:tcPr>
          <w:p w14:paraId="4D984CE5" w14:textId="3E38D1BC" w:rsidR="00917992" w:rsidRPr="00EF7EB0" w:rsidRDefault="00917992" w:rsidP="001E5A07">
            <w:pPr>
              <w:pStyle w:val="Heading1"/>
            </w:pPr>
          </w:p>
        </w:tc>
        <w:tc>
          <w:tcPr>
            <w:tcW w:w="270" w:type="dxa"/>
            <w:shd w:val="clear" w:color="auto" w:fill="FFECD3" w:themeFill="accent5"/>
            <w:vAlign w:val="center"/>
          </w:tcPr>
          <w:p w14:paraId="66CABFC3" w14:textId="77777777" w:rsidR="00917992" w:rsidRPr="00EF7EB0" w:rsidRDefault="00917992" w:rsidP="001E5A07">
            <w:pPr>
              <w:pStyle w:val="Heading1"/>
            </w:pPr>
          </w:p>
        </w:tc>
        <w:tc>
          <w:tcPr>
            <w:tcW w:w="3240" w:type="dxa"/>
            <w:shd w:val="clear" w:color="auto" w:fill="FFECD3" w:themeFill="accent5"/>
            <w:vAlign w:val="center"/>
          </w:tcPr>
          <w:p w14:paraId="0B2B7C20" w14:textId="24D2F5E9" w:rsidR="00917992" w:rsidRPr="00EF7EB0" w:rsidRDefault="00917992" w:rsidP="001E5A07">
            <w:pPr>
              <w:pStyle w:val="Heading1"/>
            </w:pPr>
          </w:p>
        </w:tc>
      </w:tr>
      <w:tr w:rsidR="00917992" w14:paraId="20AE3E79" w14:textId="77777777" w:rsidTr="000278B0">
        <w:trPr>
          <w:trHeight w:val="504"/>
        </w:trPr>
        <w:tc>
          <w:tcPr>
            <w:tcW w:w="4500" w:type="dxa"/>
          </w:tcPr>
          <w:p w14:paraId="6F4EFB16" w14:textId="79B4793D" w:rsidR="00917992" w:rsidRPr="00917992" w:rsidRDefault="00917992" w:rsidP="001E5A07">
            <w:pPr>
              <w:rPr>
                <w:i/>
                <w:iCs/>
              </w:rPr>
            </w:pPr>
            <w:r w:rsidRPr="00917992">
              <w:rPr>
                <w:i/>
                <w:iCs/>
              </w:rPr>
              <w:t>A</w:t>
            </w:r>
            <w:r>
              <w:rPr>
                <w:i/>
                <w:iCs/>
              </w:rPr>
              <w:t>dverse</w:t>
            </w:r>
            <w:r w:rsidRPr="00917992">
              <w:rPr>
                <w:i/>
                <w:iCs/>
              </w:rPr>
              <w:t xml:space="preserve"> Event Review </w:t>
            </w:r>
          </w:p>
        </w:tc>
        <w:tc>
          <w:tcPr>
            <w:tcW w:w="270" w:type="dxa"/>
          </w:tcPr>
          <w:p w14:paraId="44036970" w14:textId="77777777" w:rsidR="00917992" w:rsidRPr="00EF7EB0" w:rsidRDefault="00917992" w:rsidP="001E5A07"/>
        </w:tc>
        <w:tc>
          <w:tcPr>
            <w:tcW w:w="2520" w:type="dxa"/>
          </w:tcPr>
          <w:p w14:paraId="51F0BDA3" w14:textId="77777777" w:rsidR="00917992" w:rsidRPr="00EF7EB0" w:rsidRDefault="00917992" w:rsidP="001E5A07"/>
        </w:tc>
        <w:tc>
          <w:tcPr>
            <w:tcW w:w="270" w:type="dxa"/>
          </w:tcPr>
          <w:p w14:paraId="1BA7E8CA" w14:textId="77777777" w:rsidR="00917992" w:rsidRPr="00EF7EB0" w:rsidRDefault="00917992" w:rsidP="001E5A07"/>
        </w:tc>
        <w:tc>
          <w:tcPr>
            <w:tcW w:w="3240" w:type="dxa"/>
          </w:tcPr>
          <w:p w14:paraId="139A474E" w14:textId="77777777" w:rsidR="00917992" w:rsidRPr="00EF7EB0" w:rsidRDefault="00917992" w:rsidP="001E5A07"/>
        </w:tc>
      </w:tr>
      <w:tr w:rsidR="00917992" w14:paraId="70DF7AD6" w14:textId="77777777" w:rsidTr="000278B0">
        <w:trPr>
          <w:trHeight w:val="504"/>
        </w:trPr>
        <w:tc>
          <w:tcPr>
            <w:tcW w:w="4500" w:type="dxa"/>
          </w:tcPr>
          <w:p w14:paraId="579F7834" w14:textId="644CD2F3" w:rsidR="00917992" w:rsidRPr="00917992" w:rsidRDefault="00917992" w:rsidP="001E5A07">
            <w:pPr>
              <w:rPr>
                <w:i/>
                <w:iCs/>
              </w:rPr>
            </w:pPr>
            <w:r w:rsidRPr="00917992">
              <w:rPr>
                <w:i/>
                <w:iCs/>
              </w:rPr>
              <w:t xml:space="preserve">Study Budget Review </w:t>
            </w:r>
          </w:p>
        </w:tc>
        <w:tc>
          <w:tcPr>
            <w:tcW w:w="270" w:type="dxa"/>
          </w:tcPr>
          <w:p w14:paraId="1BD35156" w14:textId="77777777" w:rsidR="00917992" w:rsidRPr="00EF7EB0" w:rsidRDefault="00917992" w:rsidP="001E5A07"/>
        </w:tc>
        <w:tc>
          <w:tcPr>
            <w:tcW w:w="2520" w:type="dxa"/>
          </w:tcPr>
          <w:p w14:paraId="14E4200B" w14:textId="77777777" w:rsidR="00917992" w:rsidRPr="00EF7EB0" w:rsidRDefault="00917992" w:rsidP="001E5A07"/>
        </w:tc>
        <w:tc>
          <w:tcPr>
            <w:tcW w:w="270" w:type="dxa"/>
          </w:tcPr>
          <w:p w14:paraId="0EAE0AA2" w14:textId="77777777" w:rsidR="00917992" w:rsidRPr="00EF7EB0" w:rsidRDefault="00917992" w:rsidP="001E5A07"/>
        </w:tc>
        <w:tc>
          <w:tcPr>
            <w:tcW w:w="3240" w:type="dxa"/>
          </w:tcPr>
          <w:p w14:paraId="45DAAB03" w14:textId="77777777" w:rsidR="00917992" w:rsidRPr="00EF7EB0" w:rsidRDefault="00917992" w:rsidP="001E5A07"/>
        </w:tc>
      </w:tr>
      <w:tr w:rsidR="00917992" w14:paraId="27BE2898" w14:textId="77777777" w:rsidTr="000278B0">
        <w:trPr>
          <w:trHeight w:val="504"/>
        </w:trPr>
        <w:tc>
          <w:tcPr>
            <w:tcW w:w="4500" w:type="dxa"/>
          </w:tcPr>
          <w:p w14:paraId="48786166" w14:textId="685A0D03" w:rsidR="00917992" w:rsidRPr="00917992" w:rsidRDefault="00917992" w:rsidP="001E5A07">
            <w:pPr>
              <w:rPr>
                <w:i/>
                <w:iCs/>
              </w:rPr>
            </w:pPr>
            <w:r w:rsidRPr="00917992">
              <w:rPr>
                <w:i/>
                <w:iCs/>
              </w:rPr>
              <w:t xml:space="preserve">Study participant updates </w:t>
            </w:r>
          </w:p>
        </w:tc>
        <w:tc>
          <w:tcPr>
            <w:tcW w:w="270" w:type="dxa"/>
          </w:tcPr>
          <w:p w14:paraId="4D3D510F" w14:textId="77777777" w:rsidR="00917992" w:rsidRPr="00EF7EB0" w:rsidRDefault="00917992" w:rsidP="001E5A07"/>
        </w:tc>
        <w:tc>
          <w:tcPr>
            <w:tcW w:w="2520" w:type="dxa"/>
          </w:tcPr>
          <w:p w14:paraId="445B7F78" w14:textId="77777777" w:rsidR="00917992" w:rsidRPr="00EF7EB0" w:rsidRDefault="00917992" w:rsidP="001E5A07"/>
        </w:tc>
        <w:tc>
          <w:tcPr>
            <w:tcW w:w="270" w:type="dxa"/>
          </w:tcPr>
          <w:p w14:paraId="05360254" w14:textId="77777777" w:rsidR="00917992" w:rsidRPr="00EF7EB0" w:rsidRDefault="00917992" w:rsidP="001E5A07"/>
        </w:tc>
        <w:tc>
          <w:tcPr>
            <w:tcW w:w="3240" w:type="dxa"/>
          </w:tcPr>
          <w:p w14:paraId="0403FAEE" w14:textId="77777777" w:rsidR="00917992" w:rsidRPr="00EF7EB0" w:rsidRDefault="00917992" w:rsidP="001E5A07"/>
        </w:tc>
      </w:tr>
      <w:tr w:rsidR="00917992" w14:paraId="25DF8BC3" w14:textId="77777777" w:rsidTr="000278B0">
        <w:trPr>
          <w:trHeight w:val="504"/>
        </w:trPr>
        <w:tc>
          <w:tcPr>
            <w:tcW w:w="4500" w:type="dxa"/>
          </w:tcPr>
          <w:p w14:paraId="72FA2A0C" w14:textId="77777777" w:rsidR="00917992" w:rsidRPr="00917992" w:rsidRDefault="00917992" w:rsidP="001E5A07">
            <w:pPr>
              <w:rPr>
                <w:i/>
                <w:iCs/>
              </w:rPr>
            </w:pPr>
          </w:p>
        </w:tc>
        <w:tc>
          <w:tcPr>
            <w:tcW w:w="270" w:type="dxa"/>
          </w:tcPr>
          <w:p w14:paraId="022BFE4E" w14:textId="77777777" w:rsidR="00917992" w:rsidRPr="00EF7EB0" w:rsidRDefault="00917992" w:rsidP="001E5A07"/>
        </w:tc>
        <w:tc>
          <w:tcPr>
            <w:tcW w:w="2520" w:type="dxa"/>
          </w:tcPr>
          <w:p w14:paraId="6CC7B832" w14:textId="77777777" w:rsidR="00917992" w:rsidRPr="00EF7EB0" w:rsidRDefault="00917992" w:rsidP="001E5A07"/>
        </w:tc>
        <w:tc>
          <w:tcPr>
            <w:tcW w:w="270" w:type="dxa"/>
          </w:tcPr>
          <w:p w14:paraId="44F24968" w14:textId="77777777" w:rsidR="00917992" w:rsidRPr="00EF7EB0" w:rsidRDefault="00917992" w:rsidP="001E5A07"/>
        </w:tc>
        <w:tc>
          <w:tcPr>
            <w:tcW w:w="3240" w:type="dxa"/>
          </w:tcPr>
          <w:p w14:paraId="1DF6F346" w14:textId="77777777" w:rsidR="00917992" w:rsidRPr="00EF7EB0" w:rsidRDefault="00917992" w:rsidP="001E5A07"/>
        </w:tc>
      </w:tr>
    </w:tbl>
    <w:p w14:paraId="242A2413" w14:textId="77777777" w:rsidR="00917992" w:rsidRDefault="00917992" w:rsidP="009426F3"/>
    <w:tbl>
      <w:tblPr>
        <w:tblW w:w="10800" w:type="dxa"/>
        <w:tblInd w:w="-54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0"/>
        <w:gridCol w:w="270"/>
        <w:gridCol w:w="2520"/>
        <w:gridCol w:w="270"/>
        <w:gridCol w:w="3240"/>
      </w:tblGrid>
      <w:tr w:rsidR="00143649" w14:paraId="500A77C1" w14:textId="77777777" w:rsidTr="000278B0">
        <w:trPr>
          <w:trHeight w:val="504"/>
        </w:trPr>
        <w:tc>
          <w:tcPr>
            <w:tcW w:w="4500" w:type="dxa"/>
            <w:tcBorders>
              <w:bottom w:val="single" w:sz="4" w:space="0" w:color="6890CA" w:themeColor="accent6"/>
            </w:tcBorders>
            <w:shd w:val="clear" w:color="auto" w:fill="C2D2E9" w:themeFill="accent6" w:themeFillTint="66"/>
            <w:vAlign w:val="center"/>
          </w:tcPr>
          <w:p w14:paraId="466EE1F8" w14:textId="04805F0B" w:rsidR="004A5C6B" w:rsidRDefault="00ED39EF" w:rsidP="009D1D64">
            <w:pPr>
              <w:pStyle w:val="Heading1"/>
            </w:pPr>
            <w:sdt>
              <w:sdtPr>
                <w:id w:val="745070598"/>
                <w:placeholder>
                  <w:docPart w:val="2F458F8730564AE38F268C50BDBE94C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D1D64">
                  <w:t>Action items</w:t>
                </w:r>
              </w:sdtContent>
            </w:sdt>
            <w:r w:rsidR="00193A5D">
              <w:t xml:space="preserve">: </w:t>
            </w:r>
          </w:p>
        </w:tc>
        <w:tc>
          <w:tcPr>
            <w:tcW w:w="270" w:type="dxa"/>
            <w:tcBorders>
              <w:bottom w:val="single" w:sz="4" w:space="0" w:color="6890CA" w:themeColor="accent6"/>
            </w:tcBorders>
            <w:vAlign w:val="center"/>
          </w:tcPr>
          <w:p w14:paraId="26DFB998" w14:textId="77777777" w:rsidR="004A5C6B" w:rsidRPr="00AB4981" w:rsidRDefault="004A5C6B" w:rsidP="009D1D64">
            <w:pPr>
              <w:pStyle w:val="Heading1"/>
            </w:pPr>
          </w:p>
        </w:tc>
        <w:tc>
          <w:tcPr>
            <w:tcW w:w="2520" w:type="dxa"/>
            <w:tcBorders>
              <w:bottom w:val="single" w:sz="4" w:space="0" w:color="6890CA" w:themeColor="accent6"/>
            </w:tcBorders>
            <w:shd w:val="clear" w:color="auto" w:fill="C2D2E9" w:themeFill="accent6" w:themeFillTint="66"/>
            <w:vAlign w:val="center"/>
          </w:tcPr>
          <w:p w14:paraId="6FDFBAA2" w14:textId="07C14788" w:rsidR="004A5C6B" w:rsidRPr="00917992" w:rsidRDefault="00917992" w:rsidP="009D1D64">
            <w:pPr>
              <w:rPr>
                <w:b/>
                <w:bCs/>
              </w:rPr>
            </w:pPr>
            <w:r w:rsidRPr="00917992">
              <w:rPr>
                <w:b/>
                <w:bCs/>
              </w:rPr>
              <w:t xml:space="preserve">ASSIGNED TO: </w:t>
            </w:r>
          </w:p>
        </w:tc>
        <w:tc>
          <w:tcPr>
            <w:tcW w:w="270" w:type="dxa"/>
            <w:tcBorders>
              <w:bottom w:val="single" w:sz="4" w:space="0" w:color="6890CA" w:themeColor="accent6"/>
            </w:tcBorders>
            <w:vAlign w:val="center"/>
          </w:tcPr>
          <w:p w14:paraId="7507BE74" w14:textId="77777777" w:rsidR="004A5C6B" w:rsidRPr="00AB4981" w:rsidRDefault="004A5C6B" w:rsidP="009D1D64">
            <w:pPr>
              <w:pStyle w:val="Heading1"/>
            </w:pPr>
          </w:p>
        </w:tc>
        <w:tc>
          <w:tcPr>
            <w:tcW w:w="3240" w:type="dxa"/>
            <w:tcBorders>
              <w:bottom w:val="single" w:sz="4" w:space="0" w:color="6890CA" w:themeColor="accent6"/>
            </w:tcBorders>
            <w:shd w:val="clear" w:color="auto" w:fill="C2D2E9" w:themeFill="accent6" w:themeFillTint="66"/>
            <w:vAlign w:val="center"/>
          </w:tcPr>
          <w:p w14:paraId="45224DAB" w14:textId="1E2323C0" w:rsidR="004A5C6B" w:rsidRDefault="00ED39EF" w:rsidP="009D1D64">
            <w:pPr>
              <w:pStyle w:val="Heading1"/>
            </w:pPr>
            <w:sdt>
              <w:sdtPr>
                <w:id w:val="-775712213"/>
                <w:placeholder>
                  <w:docPart w:val="804E6ABA06A242939095DC16D62BB48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D1D64" w:rsidRPr="00E52810">
                  <w:t>Deadline</w:t>
                </w:r>
              </w:sdtContent>
            </w:sdt>
            <w:r w:rsidR="00917992">
              <w:t xml:space="preserve">: </w:t>
            </w:r>
          </w:p>
        </w:tc>
      </w:tr>
      <w:tr w:rsidR="006B2573" w14:paraId="013E2C29" w14:textId="77777777" w:rsidTr="000278B0">
        <w:trPr>
          <w:trHeight w:val="504"/>
        </w:trPr>
        <w:tc>
          <w:tcPr>
            <w:tcW w:w="4500" w:type="dxa"/>
            <w:tcBorders>
              <w:top w:val="single" w:sz="4" w:space="0" w:color="6890CA" w:themeColor="accent6"/>
            </w:tcBorders>
          </w:tcPr>
          <w:p w14:paraId="3CA110C3" w14:textId="73EC66D7" w:rsidR="006B2573" w:rsidRDefault="006B2573" w:rsidP="009D1D64"/>
        </w:tc>
        <w:tc>
          <w:tcPr>
            <w:tcW w:w="270" w:type="dxa"/>
            <w:tcBorders>
              <w:top w:val="single" w:sz="4" w:space="0" w:color="6890CA" w:themeColor="accent6"/>
            </w:tcBorders>
          </w:tcPr>
          <w:p w14:paraId="0A0CE707" w14:textId="77777777" w:rsidR="006B2573" w:rsidRPr="00AB4981" w:rsidRDefault="006B2573" w:rsidP="009D1D64"/>
        </w:tc>
        <w:tc>
          <w:tcPr>
            <w:tcW w:w="2520" w:type="dxa"/>
            <w:tcBorders>
              <w:top w:val="single" w:sz="4" w:space="0" w:color="6890CA" w:themeColor="accent6"/>
            </w:tcBorders>
          </w:tcPr>
          <w:p w14:paraId="2C07B762" w14:textId="153D2293" w:rsidR="006B2573" w:rsidRDefault="006B2573" w:rsidP="009D1D64"/>
        </w:tc>
        <w:tc>
          <w:tcPr>
            <w:tcW w:w="270" w:type="dxa"/>
            <w:tcBorders>
              <w:top w:val="single" w:sz="4" w:space="0" w:color="6890CA" w:themeColor="accent6"/>
            </w:tcBorders>
          </w:tcPr>
          <w:p w14:paraId="3F12FB26" w14:textId="77777777" w:rsidR="006B2573" w:rsidRPr="00AB4981" w:rsidRDefault="006B2573" w:rsidP="009D1D64"/>
        </w:tc>
        <w:tc>
          <w:tcPr>
            <w:tcW w:w="3240" w:type="dxa"/>
            <w:tcBorders>
              <w:top w:val="single" w:sz="4" w:space="0" w:color="6890CA" w:themeColor="accent6"/>
            </w:tcBorders>
          </w:tcPr>
          <w:p w14:paraId="5639C4C2" w14:textId="1D5ACD72" w:rsidR="006B2573" w:rsidRDefault="006B2573" w:rsidP="009D1D64"/>
        </w:tc>
      </w:tr>
      <w:tr w:rsidR="0032506D" w14:paraId="78EBF179" w14:textId="77777777" w:rsidTr="000278B0">
        <w:trPr>
          <w:trHeight w:val="504"/>
        </w:trPr>
        <w:tc>
          <w:tcPr>
            <w:tcW w:w="4500" w:type="dxa"/>
          </w:tcPr>
          <w:p w14:paraId="4930C0AA" w14:textId="1ED8A013" w:rsidR="0032506D" w:rsidRDefault="0032506D" w:rsidP="009D1D64"/>
        </w:tc>
        <w:tc>
          <w:tcPr>
            <w:tcW w:w="270" w:type="dxa"/>
          </w:tcPr>
          <w:p w14:paraId="6E5C1432" w14:textId="77777777" w:rsidR="0032506D" w:rsidRPr="00AB4981" w:rsidRDefault="0032506D" w:rsidP="009D1D64"/>
        </w:tc>
        <w:tc>
          <w:tcPr>
            <w:tcW w:w="2520" w:type="dxa"/>
          </w:tcPr>
          <w:p w14:paraId="5D7FB0AF" w14:textId="5D084C27" w:rsidR="0032506D" w:rsidRPr="001C53AA" w:rsidRDefault="0032506D" w:rsidP="009D1D64"/>
        </w:tc>
        <w:tc>
          <w:tcPr>
            <w:tcW w:w="270" w:type="dxa"/>
          </w:tcPr>
          <w:p w14:paraId="06AA006C" w14:textId="77777777" w:rsidR="0032506D" w:rsidRPr="00AB4981" w:rsidRDefault="0032506D" w:rsidP="009D1D64"/>
        </w:tc>
        <w:tc>
          <w:tcPr>
            <w:tcW w:w="3240" w:type="dxa"/>
          </w:tcPr>
          <w:p w14:paraId="42DED05A" w14:textId="5DBEEAD8" w:rsidR="0032506D" w:rsidRDefault="0032506D" w:rsidP="009D1D64"/>
        </w:tc>
      </w:tr>
      <w:tr w:rsidR="00B86102" w14:paraId="37A65D29" w14:textId="77777777" w:rsidTr="000278B0">
        <w:trPr>
          <w:trHeight w:val="504"/>
        </w:trPr>
        <w:tc>
          <w:tcPr>
            <w:tcW w:w="4500" w:type="dxa"/>
          </w:tcPr>
          <w:p w14:paraId="18D53658" w14:textId="77777777" w:rsidR="00B86102" w:rsidRDefault="00B86102" w:rsidP="009D1D64"/>
        </w:tc>
        <w:tc>
          <w:tcPr>
            <w:tcW w:w="270" w:type="dxa"/>
          </w:tcPr>
          <w:p w14:paraId="46929586" w14:textId="77777777" w:rsidR="00B86102" w:rsidRPr="00AB4981" w:rsidRDefault="00B86102" w:rsidP="009D1D64"/>
        </w:tc>
        <w:tc>
          <w:tcPr>
            <w:tcW w:w="2520" w:type="dxa"/>
          </w:tcPr>
          <w:p w14:paraId="007F216E" w14:textId="77777777" w:rsidR="00B86102" w:rsidRPr="001C53AA" w:rsidRDefault="00B86102" w:rsidP="009D1D64"/>
        </w:tc>
        <w:tc>
          <w:tcPr>
            <w:tcW w:w="270" w:type="dxa"/>
          </w:tcPr>
          <w:p w14:paraId="28323415" w14:textId="77777777" w:rsidR="00B86102" w:rsidRPr="00AB4981" w:rsidRDefault="00B86102" w:rsidP="009D1D64"/>
        </w:tc>
        <w:tc>
          <w:tcPr>
            <w:tcW w:w="3240" w:type="dxa"/>
          </w:tcPr>
          <w:p w14:paraId="2904C92C" w14:textId="77777777" w:rsidR="00B86102" w:rsidRDefault="00B86102" w:rsidP="009D1D64"/>
        </w:tc>
      </w:tr>
      <w:tr w:rsidR="00193A5D" w14:paraId="2C363CA9" w14:textId="77777777" w:rsidTr="000278B0">
        <w:trPr>
          <w:trHeight w:val="504"/>
        </w:trPr>
        <w:tc>
          <w:tcPr>
            <w:tcW w:w="4500" w:type="dxa"/>
          </w:tcPr>
          <w:p w14:paraId="25A6B951" w14:textId="77777777" w:rsidR="00193A5D" w:rsidRDefault="00193A5D" w:rsidP="009D1D64"/>
        </w:tc>
        <w:tc>
          <w:tcPr>
            <w:tcW w:w="270" w:type="dxa"/>
          </w:tcPr>
          <w:p w14:paraId="08201007" w14:textId="77777777" w:rsidR="00193A5D" w:rsidRPr="00AB4981" w:rsidRDefault="00193A5D" w:rsidP="009D1D64"/>
        </w:tc>
        <w:tc>
          <w:tcPr>
            <w:tcW w:w="2520" w:type="dxa"/>
          </w:tcPr>
          <w:p w14:paraId="5113877A" w14:textId="77777777" w:rsidR="00193A5D" w:rsidRPr="001C53AA" w:rsidRDefault="00193A5D" w:rsidP="009D1D64"/>
        </w:tc>
        <w:tc>
          <w:tcPr>
            <w:tcW w:w="270" w:type="dxa"/>
          </w:tcPr>
          <w:p w14:paraId="7541303A" w14:textId="77777777" w:rsidR="00193A5D" w:rsidRPr="00AB4981" w:rsidRDefault="00193A5D" w:rsidP="009D1D64"/>
        </w:tc>
        <w:tc>
          <w:tcPr>
            <w:tcW w:w="3240" w:type="dxa"/>
          </w:tcPr>
          <w:p w14:paraId="60E42A43" w14:textId="77777777" w:rsidR="00193A5D" w:rsidRDefault="00193A5D" w:rsidP="009D1D64"/>
        </w:tc>
      </w:tr>
    </w:tbl>
    <w:p w14:paraId="0E9B9490" w14:textId="0DBF422C" w:rsidR="00E84D14" w:rsidRDefault="00E84D14" w:rsidP="00E84D14"/>
    <w:p w14:paraId="7D5A44B5" w14:textId="77777777" w:rsidR="00193A5D" w:rsidRDefault="00193A5D" w:rsidP="00E84D14"/>
    <w:p w14:paraId="019F177B" w14:textId="1645A821" w:rsidR="009E4463" w:rsidRDefault="00193A5D" w:rsidP="00E84D14">
      <w:r>
        <w:t>NEXT MEETING: __________________________</w:t>
      </w:r>
    </w:p>
    <w:p w14:paraId="1B32DD12" w14:textId="77777777" w:rsidR="00CA6B4F" w:rsidRPr="00CA6B4F" w:rsidRDefault="00CA6B4F" w:rsidP="00CA6B4F"/>
    <w:sectPr w:rsidR="00CA6B4F" w:rsidRPr="00CA6B4F" w:rsidSect="00880150">
      <w:pgSz w:w="12240" w:h="15840" w:code="1"/>
      <w:pgMar w:top="576" w:right="1440" w:bottom="63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A31B" w14:textId="77777777" w:rsidR="00ED39EF" w:rsidRDefault="00ED39EF">
      <w:pPr>
        <w:spacing w:after="0" w:line="240" w:lineRule="auto"/>
      </w:pPr>
      <w:r>
        <w:separator/>
      </w:r>
    </w:p>
  </w:endnote>
  <w:endnote w:type="continuationSeparator" w:id="0">
    <w:p w14:paraId="7CAE66A7" w14:textId="77777777" w:rsidR="00ED39EF" w:rsidRDefault="00ED39EF">
      <w:pPr>
        <w:spacing w:after="0" w:line="240" w:lineRule="auto"/>
      </w:pPr>
      <w:r>
        <w:continuationSeparator/>
      </w:r>
    </w:p>
  </w:endnote>
  <w:endnote w:type="continuationNotice" w:id="1">
    <w:p w14:paraId="5F2F68F6" w14:textId="77777777" w:rsidR="00ED39EF" w:rsidRDefault="00ED39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30D2" w14:textId="77777777" w:rsidR="00ED39EF" w:rsidRDefault="00ED39EF">
      <w:pPr>
        <w:spacing w:after="0" w:line="240" w:lineRule="auto"/>
      </w:pPr>
      <w:r>
        <w:separator/>
      </w:r>
    </w:p>
  </w:footnote>
  <w:footnote w:type="continuationSeparator" w:id="0">
    <w:p w14:paraId="208A1EA0" w14:textId="77777777" w:rsidR="00ED39EF" w:rsidRDefault="00ED39EF">
      <w:pPr>
        <w:spacing w:after="0" w:line="240" w:lineRule="auto"/>
      </w:pPr>
      <w:r>
        <w:continuationSeparator/>
      </w:r>
    </w:p>
  </w:footnote>
  <w:footnote w:type="continuationNotice" w:id="1">
    <w:p w14:paraId="50ECFEE8" w14:textId="77777777" w:rsidR="00ED39EF" w:rsidRDefault="00ED39E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02"/>
    <w:rsid w:val="0001495E"/>
    <w:rsid w:val="0001626D"/>
    <w:rsid w:val="000278B0"/>
    <w:rsid w:val="00035454"/>
    <w:rsid w:val="000376AC"/>
    <w:rsid w:val="00050B4F"/>
    <w:rsid w:val="00051508"/>
    <w:rsid w:val="00057F15"/>
    <w:rsid w:val="00071BF6"/>
    <w:rsid w:val="000763C8"/>
    <w:rsid w:val="000A3808"/>
    <w:rsid w:val="000C00BF"/>
    <w:rsid w:val="000C190C"/>
    <w:rsid w:val="001046E3"/>
    <w:rsid w:val="00110842"/>
    <w:rsid w:val="001311AF"/>
    <w:rsid w:val="001353A1"/>
    <w:rsid w:val="00137D93"/>
    <w:rsid w:val="00143649"/>
    <w:rsid w:val="00160B9A"/>
    <w:rsid w:val="00193A5D"/>
    <w:rsid w:val="001A25CA"/>
    <w:rsid w:val="001A541F"/>
    <w:rsid w:val="001B623C"/>
    <w:rsid w:val="00225593"/>
    <w:rsid w:val="0025007B"/>
    <w:rsid w:val="00286D72"/>
    <w:rsid w:val="002965C2"/>
    <w:rsid w:val="002A19B9"/>
    <w:rsid w:val="002C2E7D"/>
    <w:rsid w:val="002C6F40"/>
    <w:rsid w:val="002D202D"/>
    <w:rsid w:val="002D2055"/>
    <w:rsid w:val="002E0B9C"/>
    <w:rsid w:val="002E6287"/>
    <w:rsid w:val="002E628A"/>
    <w:rsid w:val="002F3DB4"/>
    <w:rsid w:val="002F5584"/>
    <w:rsid w:val="00303AE1"/>
    <w:rsid w:val="0030427A"/>
    <w:rsid w:val="00306A13"/>
    <w:rsid w:val="0032506D"/>
    <w:rsid w:val="003817E4"/>
    <w:rsid w:val="0038416E"/>
    <w:rsid w:val="00386FBD"/>
    <w:rsid w:val="003949BD"/>
    <w:rsid w:val="00396499"/>
    <w:rsid w:val="003D4CF3"/>
    <w:rsid w:val="003E7E82"/>
    <w:rsid w:val="003F27EE"/>
    <w:rsid w:val="004008CE"/>
    <w:rsid w:val="00412D1F"/>
    <w:rsid w:val="00412DC7"/>
    <w:rsid w:val="004149B6"/>
    <w:rsid w:val="00423C89"/>
    <w:rsid w:val="004355D4"/>
    <w:rsid w:val="00443541"/>
    <w:rsid w:val="004969E1"/>
    <w:rsid w:val="004A1B6A"/>
    <w:rsid w:val="004A3A8F"/>
    <w:rsid w:val="004A441F"/>
    <w:rsid w:val="004A5C6B"/>
    <w:rsid w:val="004B3501"/>
    <w:rsid w:val="004B35E0"/>
    <w:rsid w:val="004B398F"/>
    <w:rsid w:val="004C5D7B"/>
    <w:rsid w:val="004C6FFB"/>
    <w:rsid w:val="004D61A7"/>
    <w:rsid w:val="004F5B25"/>
    <w:rsid w:val="004F753F"/>
    <w:rsid w:val="00506542"/>
    <w:rsid w:val="00524B92"/>
    <w:rsid w:val="00544B03"/>
    <w:rsid w:val="00560F76"/>
    <w:rsid w:val="00562528"/>
    <w:rsid w:val="00575735"/>
    <w:rsid w:val="00575E22"/>
    <w:rsid w:val="00591FFE"/>
    <w:rsid w:val="005A1BB2"/>
    <w:rsid w:val="005C17CD"/>
    <w:rsid w:val="005C6356"/>
    <w:rsid w:val="005D5E74"/>
    <w:rsid w:val="005E6E76"/>
    <w:rsid w:val="00616A80"/>
    <w:rsid w:val="00637062"/>
    <w:rsid w:val="006838F5"/>
    <w:rsid w:val="0069242B"/>
    <w:rsid w:val="006A6F70"/>
    <w:rsid w:val="006B2573"/>
    <w:rsid w:val="006B7040"/>
    <w:rsid w:val="006B7784"/>
    <w:rsid w:val="006C5915"/>
    <w:rsid w:val="006C7516"/>
    <w:rsid w:val="006D7798"/>
    <w:rsid w:val="006E0E5C"/>
    <w:rsid w:val="006E41B0"/>
    <w:rsid w:val="006E64FB"/>
    <w:rsid w:val="006F0866"/>
    <w:rsid w:val="006F16F0"/>
    <w:rsid w:val="006F1FE7"/>
    <w:rsid w:val="006F5957"/>
    <w:rsid w:val="006F67B1"/>
    <w:rsid w:val="006F7702"/>
    <w:rsid w:val="00713946"/>
    <w:rsid w:val="007154D4"/>
    <w:rsid w:val="00715FDA"/>
    <w:rsid w:val="00722525"/>
    <w:rsid w:val="007520BE"/>
    <w:rsid w:val="00761CCB"/>
    <w:rsid w:val="007636C1"/>
    <w:rsid w:val="007638A5"/>
    <w:rsid w:val="00771DC4"/>
    <w:rsid w:val="00774389"/>
    <w:rsid w:val="007818B8"/>
    <w:rsid w:val="00783EFC"/>
    <w:rsid w:val="0079746A"/>
    <w:rsid w:val="007A4170"/>
    <w:rsid w:val="007A6D54"/>
    <w:rsid w:val="007B0962"/>
    <w:rsid w:val="007E0F39"/>
    <w:rsid w:val="008013C4"/>
    <w:rsid w:val="00805C0F"/>
    <w:rsid w:val="00817AC0"/>
    <w:rsid w:val="008342D0"/>
    <w:rsid w:val="00864658"/>
    <w:rsid w:val="00867F32"/>
    <w:rsid w:val="008749AA"/>
    <w:rsid w:val="00880150"/>
    <w:rsid w:val="00893621"/>
    <w:rsid w:val="008A3B4B"/>
    <w:rsid w:val="008A51F5"/>
    <w:rsid w:val="008A7DE3"/>
    <w:rsid w:val="008B3A62"/>
    <w:rsid w:val="008B604C"/>
    <w:rsid w:val="008C3108"/>
    <w:rsid w:val="008C57A3"/>
    <w:rsid w:val="008E5D23"/>
    <w:rsid w:val="008F30F2"/>
    <w:rsid w:val="00900B31"/>
    <w:rsid w:val="00917992"/>
    <w:rsid w:val="00922818"/>
    <w:rsid w:val="0093553D"/>
    <w:rsid w:val="009426F3"/>
    <w:rsid w:val="00944933"/>
    <w:rsid w:val="00953F50"/>
    <w:rsid w:val="009721D1"/>
    <w:rsid w:val="009764BF"/>
    <w:rsid w:val="00982097"/>
    <w:rsid w:val="009C176C"/>
    <w:rsid w:val="009D1D64"/>
    <w:rsid w:val="009E4463"/>
    <w:rsid w:val="009E5D29"/>
    <w:rsid w:val="009E79BF"/>
    <w:rsid w:val="009F6F59"/>
    <w:rsid w:val="00A065F0"/>
    <w:rsid w:val="00A30708"/>
    <w:rsid w:val="00A448C1"/>
    <w:rsid w:val="00A44DD7"/>
    <w:rsid w:val="00A4670E"/>
    <w:rsid w:val="00A56976"/>
    <w:rsid w:val="00A57297"/>
    <w:rsid w:val="00A57450"/>
    <w:rsid w:val="00A63EFD"/>
    <w:rsid w:val="00A643F6"/>
    <w:rsid w:val="00A66346"/>
    <w:rsid w:val="00A668A1"/>
    <w:rsid w:val="00A7297A"/>
    <w:rsid w:val="00A74FD5"/>
    <w:rsid w:val="00A805EA"/>
    <w:rsid w:val="00A855D2"/>
    <w:rsid w:val="00A929EA"/>
    <w:rsid w:val="00AA7AA0"/>
    <w:rsid w:val="00AB4981"/>
    <w:rsid w:val="00AD20E5"/>
    <w:rsid w:val="00AE44C5"/>
    <w:rsid w:val="00AE65FD"/>
    <w:rsid w:val="00B10809"/>
    <w:rsid w:val="00B172EA"/>
    <w:rsid w:val="00B219BB"/>
    <w:rsid w:val="00B265A1"/>
    <w:rsid w:val="00B2681E"/>
    <w:rsid w:val="00B4324E"/>
    <w:rsid w:val="00B43495"/>
    <w:rsid w:val="00B63A6F"/>
    <w:rsid w:val="00B66015"/>
    <w:rsid w:val="00B6725A"/>
    <w:rsid w:val="00B70211"/>
    <w:rsid w:val="00B86102"/>
    <w:rsid w:val="00B863C4"/>
    <w:rsid w:val="00B96D3E"/>
    <w:rsid w:val="00BA2AFE"/>
    <w:rsid w:val="00BA3F91"/>
    <w:rsid w:val="00BD11CA"/>
    <w:rsid w:val="00BF320D"/>
    <w:rsid w:val="00C1721A"/>
    <w:rsid w:val="00C20B2D"/>
    <w:rsid w:val="00C32D2E"/>
    <w:rsid w:val="00C37327"/>
    <w:rsid w:val="00C43123"/>
    <w:rsid w:val="00C61249"/>
    <w:rsid w:val="00C61E68"/>
    <w:rsid w:val="00C849F5"/>
    <w:rsid w:val="00CA459E"/>
    <w:rsid w:val="00CA5A34"/>
    <w:rsid w:val="00CA6B4F"/>
    <w:rsid w:val="00D04142"/>
    <w:rsid w:val="00D076CD"/>
    <w:rsid w:val="00D11DC2"/>
    <w:rsid w:val="00D123DF"/>
    <w:rsid w:val="00D2602B"/>
    <w:rsid w:val="00D2721F"/>
    <w:rsid w:val="00D339D0"/>
    <w:rsid w:val="00D35FDE"/>
    <w:rsid w:val="00D41BEA"/>
    <w:rsid w:val="00D42013"/>
    <w:rsid w:val="00D53517"/>
    <w:rsid w:val="00D55E9B"/>
    <w:rsid w:val="00D610F8"/>
    <w:rsid w:val="00D72850"/>
    <w:rsid w:val="00D9094F"/>
    <w:rsid w:val="00DA32DF"/>
    <w:rsid w:val="00DA4A43"/>
    <w:rsid w:val="00DA5BEB"/>
    <w:rsid w:val="00DD004A"/>
    <w:rsid w:val="00DD1852"/>
    <w:rsid w:val="00DE395C"/>
    <w:rsid w:val="00DE61F4"/>
    <w:rsid w:val="00DF1BA1"/>
    <w:rsid w:val="00E20402"/>
    <w:rsid w:val="00E20D02"/>
    <w:rsid w:val="00E2411A"/>
    <w:rsid w:val="00E24B69"/>
    <w:rsid w:val="00E36030"/>
    <w:rsid w:val="00E37225"/>
    <w:rsid w:val="00E51439"/>
    <w:rsid w:val="00E61B8A"/>
    <w:rsid w:val="00E84D14"/>
    <w:rsid w:val="00EA42EA"/>
    <w:rsid w:val="00EA7633"/>
    <w:rsid w:val="00EB63C8"/>
    <w:rsid w:val="00EC3850"/>
    <w:rsid w:val="00EC5C23"/>
    <w:rsid w:val="00ED38D0"/>
    <w:rsid w:val="00ED39EF"/>
    <w:rsid w:val="00ED737E"/>
    <w:rsid w:val="00EE1DCC"/>
    <w:rsid w:val="00EE36C0"/>
    <w:rsid w:val="00EF36A5"/>
    <w:rsid w:val="00EF45B7"/>
    <w:rsid w:val="00EF6E5C"/>
    <w:rsid w:val="00EF7EB0"/>
    <w:rsid w:val="00F02B07"/>
    <w:rsid w:val="00F112B1"/>
    <w:rsid w:val="00F615E4"/>
    <w:rsid w:val="00F66A00"/>
    <w:rsid w:val="00F9136E"/>
    <w:rsid w:val="00F974B7"/>
    <w:rsid w:val="00FA60B7"/>
    <w:rsid w:val="00FB13B9"/>
    <w:rsid w:val="00FB17DC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D0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24B69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9D1D64"/>
    <w:pPr>
      <w:keepNext/>
      <w:keepLines/>
      <w:spacing w:before="0"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32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D2B6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D64"/>
    <w:pPr>
      <w:spacing w:before="0"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rsid w:val="00D9094F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2"/>
    <w:rsid w:val="00D9094F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semiHidden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Normal"/>
    <w:next w:val="Normal"/>
    <w:uiPriority w:val="1"/>
    <w:qFormat/>
    <w:rsid w:val="009D1D64"/>
    <w:pPr>
      <w:spacing w:before="0" w:after="0"/>
    </w:pPr>
    <w:rPr>
      <w:rFonts w:asciiTheme="majorHAnsi" w:hAnsiTheme="majorHAnsi"/>
      <w:b/>
      <w:caps/>
      <w:color w:val="3B68A9" w:themeColor="accent6" w:themeShade="BF"/>
      <w:spacing w:val="20"/>
      <w:sz w:val="52"/>
    </w:rPr>
  </w:style>
  <w:style w:type="character" w:styleId="SubtleEmphasis">
    <w:name w:val="Subtle Emphasis"/>
    <w:basedOn w:val="DefaultParagraphFont"/>
    <w:uiPriority w:val="10"/>
    <w:semiHidden/>
    <w:qFormat/>
    <w:rsid w:val="006E41B0"/>
    <w:rPr>
      <w:i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D2E"/>
    <w:rPr>
      <w:rFonts w:asciiTheme="majorHAnsi" w:eastAsiaTheme="majorEastAsia" w:hAnsiTheme="majorHAnsi" w:cstheme="majorBidi"/>
      <w:color w:val="9D2B6A" w:themeColor="accent1" w:themeShade="7F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op3\AppData\Roaming\Microsoft\Templates\Education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1AEE19118427193375C11A6DE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0A89-1BAD-4F6F-88E4-239B00E5C1C4}"/>
      </w:docPartPr>
      <w:docPartBody>
        <w:p w:rsidR="00303D83" w:rsidRDefault="00303D83">
          <w:pPr>
            <w:pStyle w:val="27D1AEE19118427193375C11A6DE8F5D"/>
          </w:pPr>
          <w:r>
            <w:t>meeting Agenda</w:t>
          </w:r>
        </w:p>
      </w:docPartBody>
    </w:docPart>
    <w:docPart>
      <w:docPartPr>
        <w:name w:val="2F458F8730564AE38F268C50BDBE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AA8E-6DCB-461F-B4F0-4FE00266C9B3}"/>
      </w:docPartPr>
      <w:docPartBody>
        <w:p w:rsidR="00303D83" w:rsidRDefault="00303D83">
          <w:pPr>
            <w:pStyle w:val="2F458F8730564AE38F268C50BDBE94C6"/>
          </w:pPr>
          <w:r>
            <w:t>Action items</w:t>
          </w:r>
        </w:p>
      </w:docPartBody>
    </w:docPart>
    <w:docPart>
      <w:docPartPr>
        <w:name w:val="804E6ABA06A242939095DC16D62B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AE61-AD54-44EC-92BA-B16BF7C24D4A}"/>
      </w:docPartPr>
      <w:docPartBody>
        <w:p w:rsidR="00303D83" w:rsidRDefault="00303D83">
          <w:pPr>
            <w:pStyle w:val="804E6ABA06A242939095DC16D62BB48E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87"/>
    <w:rsid w:val="00303D83"/>
    <w:rsid w:val="003F4087"/>
    <w:rsid w:val="00A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1AEE19118427193375C11A6DE8F5D">
    <w:name w:val="27D1AEE19118427193375C11A6DE8F5D"/>
  </w:style>
  <w:style w:type="paragraph" w:customStyle="1" w:styleId="2F458F8730564AE38F268C50BDBE94C6">
    <w:name w:val="2F458F8730564AE38F268C50BDBE94C6"/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eastAsia="ja-JP"/>
    </w:rPr>
  </w:style>
  <w:style w:type="paragraph" w:customStyle="1" w:styleId="804E6ABA06A242939095DC16D62BB48E">
    <w:name w:val="804E6ABA06A242939095DC16D62BB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E8E48-BD8D-46A9-838A-29C2BBCA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C4118-7E58-4965-86A7-E71FE68A7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79406-A332-46DD-9B0B-8892487A5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66AF95C-F7FB-468B-9A3F-CF9C19088A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agenda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2024-02-05T18:31:00Z</dcterms:created>
  <dcterms:modified xsi:type="dcterms:W3CDTF">2024-02-05T18:35:00Z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1a0c4326-45fb-488a-bfd4-9e7ccedd3958_Enabled">
    <vt:lpwstr>true</vt:lpwstr>
  </property>
  <property fmtid="{D5CDD505-2E9C-101B-9397-08002B2CF9AE}" pid="4" name="MSIP_Label_1a0c4326-45fb-488a-bfd4-9e7ccedd3958_SetDate">
    <vt:lpwstr>2024-02-05T18:22:41Z</vt:lpwstr>
  </property>
  <property fmtid="{D5CDD505-2E9C-101B-9397-08002B2CF9AE}" pid="5" name="MSIP_Label_1a0c4326-45fb-488a-bfd4-9e7ccedd3958_Method">
    <vt:lpwstr>Privileged</vt:lpwstr>
  </property>
  <property fmtid="{D5CDD505-2E9C-101B-9397-08002B2CF9AE}" pid="6" name="MSIP_Label_1a0c4326-45fb-488a-bfd4-9e7ccedd3958_Name">
    <vt:lpwstr>Public Information</vt:lpwstr>
  </property>
  <property fmtid="{D5CDD505-2E9C-101B-9397-08002B2CF9AE}" pid="7" name="MSIP_Label_1a0c4326-45fb-488a-bfd4-9e7ccedd3958_SiteId">
    <vt:lpwstr>9f693e63-5e9e-4ced-98a4-8ab28f9d0c2d</vt:lpwstr>
  </property>
  <property fmtid="{D5CDD505-2E9C-101B-9397-08002B2CF9AE}" pid="8" name="MSIP_Label_1a0c4326-45fb-488a-bfd4-9e7ccedd3958_ActionId">
    <vt:lpwstr>b6b2bb0d-f187-4938-ac58-bdde300d4c87</vt:lpwstr>
  </property>
  <property fmtid="{D5CDD505-2E9C-101B-9397-08002B2CF9AE}" pid="9" name="MSIP_Label_1a0c4326-45fb-488a-bfd4-9e7ccedd3958_ContentBits">
    <vt:lpwstr>0</vt:lpwstr>
  </property>
</Properties>
</file>