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AF" w:rsidRDefault="004040AF" w:rsidP="00C74FA1">
      <w:pPr>
        <w:spacing w:line="480" w:lineRule="auto"/>
      </w:pPr>
    </w:p>
    <w:p w:rsidR="00B85BD8" w:rsidRDefault="00B35BE7" w:rsidP="00C74FA1">
      <w:pPr>
        <w:spacing w:line="480" w:lineRule="auto"/>
      </w:pPr>
      <w:r>
        <w:t>Complete this one-page</w:t>
      </w:r>
      <w:r w:rsidR="00C74FA1">
        <w:t xml:space="preserve"> double-spaced</w:t>
      </w:r>
      <w:r>
        <w:t xml:space="preserve"> Personal Statement, a</w:t>
      </w:r>
      <w:r w:rsidR="0063110F">
        <w:t>ddressing your interest in the T</w:t>
      </w:r>
      <w:r>
        <w:t>L</w:t>
      </w:r>
      <w:r w:rsidR="0063110F">
        <w:t>1</w:t>
      </w:r>
      <w:r>
        <w:t xml:space="preserve"> Program, your history as a researcher, and how you envision the </w:t>
      </w:r>
      <w:r w:rsidR="0063110F">
        <w:t>T</w:t>
      </w:r>
      <w:r>
        <w:t>L</w:t>
      </w:r>
      <w:r w:rsidR="0063110F">
        <w:t>1</w:t>
      </w:r>
      <w:r>
        <w:t xml:space="preserve"> Program benefitting the development of both your project and your career. Insert your name in the header above, erase these instructions, and use as much of this page as you require but do not a</w:t>
      </w:r>
      <w:bookmarkStart w:id="0" w:name="_GoBack"/>
      <w:bookmarkEnd w:id="0"/>
      <w:r>
        <w:t>lter the margins or font settings.</w:t>
      </w:r>
    </w:p>
    <w:sectPr w:rsidR="00B85B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E7" w:rsidRDefault="00B35BE7" w:rsidP="00B35BE7">
      <w:pPr>
        <w:spacing w:after="0" w:line="240" w:lineRule="auto"/>
      </w:pPr>
      <w:r>
        <w:separator/>
      </w:r>
    </w:p>
  </w:endnote>
  <w:endnote w:type="continuationSeparator" w:id="0">
    <w:p w:rsidR="00B35BE7" w:rsidRDefault="00B35BE7"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E7" w:rsidRDefault="00B35BE7" w:rsidP="00B35BE7">
      <w:pPr>
        <w:spacing w:after="0" w:line="240" w:lineRule="auto"/>
      </w:pPr>
      <w:r>
        <w:separator/>
      </w:r>
    </w:p>
  </w:footnote>
  <w:footnote w:type="continuationSeparator" w:id="0">
    <w:p w:rsidR="00B35BE7" w:rsidRDefault="00B35BE7" w:rsidP="00B35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AF" w:rsidRDefault="004040AF" w:rsidP="004040AF">
    <w:pPr>
      <w:pStyle w:val="Header"/>
      <w:jc w:val="right"/>
      <w:rPr>
        <w:b/>
      </w:rPr>
    </w:pPr>
    <w:r w:rsidRPr="00873FCE">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3163570" cy="513080"/>
          <wp:effectExtent l="0" t="0" r="0" b="1270"/>
          <wp:wrapSquare wrapText="bothSides"/>
          <wp:docPr id="2" name="Picture 2" descr="https://www.iths.org/wp-content/uploads/ITHS-horizontal-color-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ths.org/wp-content/uploads/ITHS-horizontal-color-1000.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842" t="11366" r="-1" b="12501"/>
                  <a:stretch/>
                </pic:blipFill>
                <pic:spPr bwMode="auto">
                  <a:xfrm>
                    <a:off x="0" y="0"/>
                    <a:ext cx="3163570"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3746">
      <w:rPr>
        <w:b/>
      </w:rPr>
      <w:t>ITHS T</w:t>
    </w:r>
    <w:r w:rsidR="00B35BE7" w:rsidRPr="00B35BE7">
      <w:rPr>
        <w:b/>
      </w:rPr>
      <w:t>L</w:t>
    </w:r>
    <w:r w:rsidR="00DC3746">
      <w:rPr>
        <w:b/>
      </w:rPr>
      <w:t>1</w:t>
    </w:r>
    <w:r>
      <w:rPr>
        <w:b/>
      </w:rPr>
      <w:t xml:space="preserve"> Application for 2017 Cohort</w:t>
    </w:r>
  </w:p>
  <w:p w:rsidR="00B35BE7" w:rsidRPr="00B35BE7" w:rsidRDefault="00B35BE7" w:rsidP="004040AF">
    <w:pPr>
      <w:pStyle w:val="Header"/>
      <w:jc w:val="right"/>
      <w:rPr>
        <w:b/>
      </w:rPr>
    </w:pPr>
    <w:r w:rsidRPr="00B35BE7">
      <w:rPr>
        <w:b/>
      </w:rPr>
      <w:t>Personal Statement</w:t>
    </w:r>
  </w:p>
  <w:p w:rsidR="00B35BE7" w:rsidRPr="00B35BE7" w:rsidRDefault="00B35BE7" w:rsidP="004040AF">
    <w:pPr>
      <w:pStyle w:val="Header"/>
      <w:jc w:val="right"/>
      <w:rPr>
        <w:b/>
      </w:rPr>
    </w:pPr>
    <w:r w:rsidRPr="00B35BE7">
      <w:rPr>
        <w:b/>
      </w:rPr>
      <w:t>Applicant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E7"/>
    <w:rsid w:val="004040AF"/>
    <w:rsid w:val="0063110F"/>
    <w:rsid w:val="00B35BE7"/>
    <w:rsid w:val="00B85BD8"/>
    <w:rsid w:val="00C74FA1"/>
    <w:rsid w:val="00DC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40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40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D432294B</Template>
  <TotalTime>2</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Patrick O'Keefe</cp:lastModifiedBy>
  <cp:revision>4</cp:revision>
  <dcterms:created xsi:type="dcterms:W3CDTF">2016-11-28T23:51:00Z</dcterms:created>
  <dcterms:modified xsi:type="dcterms:W3CDTF">2016-11-29T00:02:00Z</dcterms:modified>
</cp:coreProperties>
</file>