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3A8FC9BD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10</w:t>
      </w:r>
      <w:r w:rsidR="00FC5F9E">
        <w:t>/15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DF5C4C1" w14:textId="7486909C" w:rsidR="00E67A05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2E827232" w14:textId="77777777" w:rsidR="00FC5F9E" w:rsidRPr="00E95EE8" w:rsidRDefault="00FC5F9E" w:rsidP="00FC5F9E">
      <w:r w:rsidRPr="00E95EE8">
        <w:t xml:space="preserve">Public reporting burden for this collection of information is estimated to </w:t>
      </w:r>
      <w:r>
        <w:rPr>
          <w:snapToGrid w:val="0"/>
        </w:rPr>
        <w:t xml:space="preserve">average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C05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C055DC5B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1556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Denee McCloud</cp:lastModifiedBy>
  <cp:revision>2</cp:revision>
  <cp:lastPrinted>2011-03-11T19:43:00Z</cp:lastPrinted>
  <dcterms:created xsi:type="dcterms:W3CDTF">2016-11-08T22:44:00Z</dcterms:created>
  <dcterms:modified xsi:type="dcterms:W3CDTF">2016-11-08T22:44:00Z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